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proofErr w:type="spellStart"/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proofErr w:type="spellEnd"/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B0233">
        <w:rPr>
          <w:rFonts w:ascii="Arial" w:hAnsi="Arial" w:cs="Arial"/>
          <w:b/>
          <w:sz w:val="22"/>
          <w:szCs w:val="22"/>
        </w:rPr>
        <w:t>3</w:t>
      </w:r>
    </w:p>
    <w:p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:rsidR="00C3101D" w:rsidRPr="001641D4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DATOS INFORMATIVOS</w:t>
      </w:r>
    </w:p>
    <w:p w:rsidR="00C3101D" w:rsidRPr="001641D4" w:rsidRDefault="00C3101D" w:rsidP="006246C5">
      <w:pPr>
        <w:spacing w:line="276" w:lineRule="auto"/>
        <w:rPr>
          <w:rFonts w:ascii="Arial" w:hAnsi="Arial" w:cs="Arial"/>
          <w:sz w:val="20"/>
          <w:szCs w:val="20"/>
        </w:rPr>
      </w:pPr>
    </w:p>
    <w:p w:rsidR="00C3101D" w:rsidRPr="001641D4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Área</w:t>
      </w:r>
      <w:r w:rsidR="0048317A" w:rsidRPr="001641D4">
        <w:rPr>
          <w:rFonts w:ascii="Arial" w:hAnsi="Arial" w:cs="Arial"/>
          <w:b/>
          <w:sz w:val="20"/>
          <w:szCs w:val="20"/>
        </w:rPr>
        <w:t xml:space="preserve"> o asignatura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>:</w:t>
      </w:r>
      <w:r w:rsidR="002A5A0F" w:rsidRPr="001641D4">
        <w:rPr>
          <w:rFonts w:ascii="Arial" w:hAnsi="Arial" w:cs="Arial"/>
          <w:b/>
          <w:sz w:val="20"/>
          <w:szCs w:val="20"/>
        </w:rPr>
        <w:t xml:space="preserve">  </w:t>
      </w:r>
      <w:r w:rsidR="008C5EE1" w:rsidRPr="001641D4">
        <w:rPr>
          <w:rFonts w:ascii="Arial" w:hAnsi="Arial" w:cs="Arial"/>
          <w:b/>
          <w:sz w:val="20"/>
          <w:szCs w:val="20"/>
        </w:rPr>
        <w:t>EDUCACIÓN FÍSICA</w:t>
      </w:r>
    </w:p>
    <w:p w:rsidR="00C3101D" w:rsidRPr="001641D4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Ciclo </w:t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2F3F93"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386290"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2F3F93" w:rsidRPr="001641D4">
        <w:rPr>
          <w:rFonts w:ascii="Arial" w:hAnsi="Arial" w:cs="Arial"/>
          <w:b/>
          <w:sz w:val="20"/>
          <w:szCs w:val="20"/>
          <w:lang w:val="es-PE"/>
        </w:rPr>
        <w:t>:</w:t>
      </w: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5E114C" w:rsidRPr="001641D4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  <w:lang w:val="es-PE"/>
        </w:rPr>
        <w:t>VI</w:t>
      </w:r>
      <w:r w:rsidR="00B56518">
        <w:rPr>
          <w:rFonts w:ascii="Arial" w:hAnsi="Arial" w:cs="Arial"/>
          <w:b/>
          <w:sz w:val="20"/>
          <w:szCs w:val="20"/>
          <w:lang w:val="es-PE"/>
        </w:rPr>
        <w:t>I</w:t>
      </w:r>
    </w:p>
    <w:p w:rsidR="00C3101D" w:rsidRPr="001641D4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Grado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48317A" w:rsidRPr="001641D4">
        <w:rPr>
          <w:rFonts w:ascii="Arial" w:hAnsi="Arial" w:cs="Arial"/>
          <w:b/>
          <w:sz w:val="20"/>
          <w:szCs w:val="20"/>
        </w:rPr>
        <w:t>y sección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>:</w:t>
      </w:r>
      <w:r w:rsidRPr="001641D4">
        <w:rPr>
          <w:rFonts w:ascii="Arial" w:hAnsi="Arial" w:cs="Arial"/>
          <w:b/>
          <w:sz w:val="20"/>
          <w:szCs w:val="20"/>
        </w:rPr>
        <w:t xml:space="preserve"> </w:t>
      </w:r>
      <w:r w:rsidR="002A5A0F" w:rsidRPr="001641D4">
        <w:rPr>
          <w:rFonts w:ascii="Arial" w:hAnsi="Arial" w:cs="Arial"/>
          <w:b/>
          <w:sz w:val="20"/>
          <w:szCs w:val="20"/>
        </w:rPr>
        <w:t xml:space="preserve"> </w:t>
      </w:r>
      <w:r w:rsidR="00B56518">
        <w:rPr>
          <w:rFonts w:ascii="Arial" w:hAnsi="Arial" w:cs="Arial"/>
          <w:b/>
          <w:sz w:val="20"/>
          <w:szCs w:val="20"/>
        </w:rPr>
        <w:t>TERCERO “A”</w:t>
      </w:r>
    </w:p>
    <w:p w:rsidR="00941EF4" w:rsidRPr="001641D4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Duración</w:t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 xml:space="preserve">: </w:t>
      </w:r>
      <w:r w:rsidR="006B0233">
        <w:rPr>
          <w:rFonts w:ascii="Arial" w:hAnsi="Arial" w:cs="Arial"/>
          <w:b/>
          <w:sz w:val="20"/>
          <w:szCs w:val="20"/>
        </w:rPr>
        <w:t xml:space="preserve">  20</w:t>
      </w:r>
      <w:r w:rsidR="006166C5">
        <w:rPr>
          <w:rFonts w:ascii="Arial" w:hAnsi="Arial" w:cs="Arial"/>
          <w:b/>
          <w:sz w:val="20"/>
          <w:szCs w:val="20"/>
        </w:rPr>
        <w:t xml:space="preserve"> de setiembre</w:t>
      </w:r>
      <w:r w:rsidR="006B0233">
        <w:rPr>
          <w:rFonts w:ascii="Arial" w:hAnsi="Arial" w:cs="Arial"/>
          <w:b/>
          <w:sz w:val="20"/>
          <w:szCs w:val="20"/>
        </w:rPr>
        <w:t xml:space="preserve"> al 17 de diciembre</w:t>
      </w:r>
    </w:p>
    <w:p w:rsidR="00F8776D" w:rsidRPr="001641D4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Número de </w:t>
      </w:r>
      <w:r w:rsidR="00337372" w:rsidRPr="001641D4">
        <w:rPr>
          <w:rFonts w:ascii="Arial" w:hAnsi="Arial" w:cs="Arial"/>
          <w:b/>
          <w:sz w:val="20"/>
          <w:szCs w:val="20"/>
          <w:lang w:val="es-PE"/>
        </w:rPr>
        <w:t xml:space="preserve">horas </w:t>
      </w:r>
      <w:r w:rsidR="004E2E80" w:rsidRPr="001641D4">
        <w:rPr>
          <w:rFonts w:ascii="Arial" w:hAnsi="Arial" w:cs="Arial"/>
          <w:b/>
          <w:sz w:val="20"/>
          <w:szCs w:val="20"/>
          <w:lang w:val="es-PE"/>
        </w:rPr>
        <w:t>semanales</w:t>
      </w:r>
      <w:r w:rsidR="00CD20DB" w:rsidRPr="001641D4">
        <w:rPr>
          <w:rFonts w:ascii="Arial" w:hAnsi="Arial" w:cs="Arial"/>
          <w:b/>
          <w:sz w:val="20"/>
          <w:szCs w:val="20"/>
        </w:rPr>
        <w:tab/>
      </w:r>
      <w:r w:rsidR="001641D4">
        <w:rPr>
          <w:rFonts w:ascii="Arial" w:hAnsi="Arial" w:cs="Arial"/>
          <w:b/>
          <w:sz w:val="20"/>
          <w:szCs w:val="20"/>
        </w:rPr>
        <w:tab/>
      </w:r>
      <w:r w:rsidR="001223AD" w:rsidRPr="001641D4">
        <w:rPr>
          <w:rFonts w:ascii="Arial" w:hAnsi="Arial" w:cs="Arial"/>
          <w:b/>
          <w:sz w:val="20"/>
          <w:szCs w:val="20"/>
        </w:rPr>
        <w:t xml:space="preserve">: </w:t>
      </w:r>
      <w:r w:rsidR="00590C44" w:rsidRPr="001641D4">
        <w:rPr>
          <w:rFonts w:ascii="Arial" w:hAnsi="Arial" w:cs="Arial"/>
          <w:b/>
          <w:sz w:val="20"/>
          <w:szCs w:val="20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</w:rPr>
        <w:t>02 HORAS</w:t>
      </w:r>
    </w:p>
    <w:p w:rsidR="00870D66" w:rsidRPr="00B60BAE" w:rsidRDefault="00C3101D" w:rsidP="00B60BAE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1641D4">
        <w:rPr>
          <w:rFonts w:ascii="Arial" w:hAnsi="Arial" w:cs="Arial"/>
          <w:b/>
          <w:sz w:val="20"/>
          <w:szCs w:val="20"/>
        </w:rPr>
        <w:t>Profesor</w:t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 xml:space="preserve">: </w:t>
      </w:r>
      <w:r w:rsidR="008457A3" w:rsidRPr="001641D4">
        <w:rPr>
          <w:rFonts w:ascii="Arial" w:hAnsi="Arial" w:cs="Arial"/>
          <w:b/>
          <w:sz w:val="20"/>
          <w:szCs w:val="20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</w:rPr>
        <w:t>LIC. FLAVIO W. YGNACIO TORRE</w:t>
      </w:r>
      <w:r w:rsidR="008C5EE1">
        <w:rPr>
          <w:rFonts w:ascii="Arial" w:hAnsi="Arial" w:cs="Arial"/>
          <w:b/>
          <w:sz w:val="22"/>
          <w:szCs w:val="22"/>
        </w:rPr>
        <w:t>S</w:t>
      </w:r>
    </w:p>
    <w:p w:rsidR="008C5EE1" w:rsidRPr="006B0233" w:rsidRDefault="006B0233" w:rsidP="006B0233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</w:rPr>
      </w:pPr>
      <w:r>
        <w:rPr>
          <w:b/>
          <w:sz w:val="22"/>
          <w:szCs w:val="22"/>
        </w:rPr>
        <w:t xml:space="preserve">      </w:t>
      </w:r>
      <w:r w:rsidR="00A84CDB" w:rsidRPr="00386290">
        <w:rPr>
          <w:b/>
          <w:sz w:val="22"/>
          <w:szCs w:val="22"/>
        </w:rPr>
        <w:t>TÍTULO</w:t>
      </w:r>
      <w:r w:rsidR="00386290" w:rsidRPr="00386290">
        <w:rPr>
          <w:b/>
          <w:sz w:val="22"/>
          <w:szCs w:val="22"/>
        </w:rPr>
        <w:t xml:space="preserve"> DE LA UNIDAD</w:t>
      </w:r>
      <w:r w:rsidR="00A84CDB" w:rsidRPr="00386290">
        <w:rPr>
          <w:b/>
          <w:sz w:val="22"/>
          <w:szCs w:val="22"/>
        </w:rPr>
        <w:tab/>
      </w:r>
      <w:r w:rsidR="00386290" w:rsidRPr="00386290">
        <w:rPr>
          <w:b/>
          <w:sz w:val="22"/>
          <w:szCs w:val="22"/>
        </w:rPr>
        <w:tab/>
      </w:r>
      <w:r w:rsidR="00A84CDB" w:rsidRPr="00386290">
        <w:rPr>
          <w:b/>
          <w:sz w:val="22"/>
          <w:szCs w:val="22"/>
        </w:rPr>
        <w:t>:</w:t>
      </w:r>
      <w:r w:rsidR="008C5EE1">
        <w:rPr>
          <w:b/>
          <w:sz w:val="22"/>
          <w:szCs w:val="22"/>
        </w:rPr>
        <w:t xml:space="preserve"> </w:t>
      </w:r>
      <w:r w:rsidR="00D21674">
        <w:rPr>
          <w:b/>
          <w:sz w:val="22"/>
          <w:szCs w:val="22"/>
        </w:rPr>
        <w:t xml:space="preserve"> </w:t>
      </w:r>
      <w:r w:rsidRPr="00CB0A16">
        <w:rPr>
          <w:rFonts w:ascii="Arial" w:eastAsia="Calibri" w:hAnsi="Arial" w:cs="Arial"/>
          <w:b/>
          <w:color w:val="000000"/>
        </w:rPr>
        <w:t>Conozcamos de las capacidades coordinativas y la importancia del calentamiento</w:t>
      </w:r>
      <w:r>
        <w:rPr>
          <w:rFonts w:ascii="Arial" w:eastAsia="Calibri" w:hAnsi="Arial" w:cs="Arial"/>
          <w:b/>
          <w:color w:val="000000"/>
        </w:rPr>
        <w:t>.</w:t>
      </w:r>
    </w:p>
    <w:p w:rsidR="00A84CDB" w:rsidRPr="001641D4" w:rsidRDefault="00A84CDB" w:rsidP="008C5EE1">
      <w:pPr>
        <w:rPr>
          <w:rFonts w:ascii="Arial" w:hAnsi="Arial" w:cs="Arial"/>
          <w:b/>
          <w:sz w:val="20"/>
          <w:szCs w:val="20"/>
        </w:rPr>
      </w:pPr>
    </w:p>
    <w:p w:rsidR="007712D5" w:rsidRPr="001641D4" w:rsidRDefault="00D97066" w:rsidP="001641D4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ORGANIZACIÓN DE LOS APRENDIZAJES</w:t>
      </w:r>
      <w:r w:rsidR="00C96BCB" w:rsidRPr="001641D4">
        <w:rPr>
          <w:rFonts w:ascii="Arial" w:hAnsi="Arial" w:cs="Arial"/>
          <w:b/>
          <w:sz w:val="20"/>
          <w:szCs w:val="20"/>
        </w:rPr>
        <w:t xml:space="preserve"> </w:t>
      </w:r>
    </w:p>
    <w:p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45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2552"/>
        <w:gridCol w:w="3685"/>
        <w:gridCol w:w="2977"/>
        <w:gridCol w:w="2268"/>
        <w:gridCol w:w="1843"/>
      </w:tblGrid>
      <w:tr w:rsidR="00B627E2" w:rsidRPr="00386290" w:rsidTr="00BF7EEC">
        <w:tc>
          <w:tcPr>
            <w:tcW w:w="13608" w:type="dxa"/>
            <w:gridSpan w:val="5"/>
            <w:vAlign w:val="center"/>
          </w:tcPr>
          <w:p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27E2" w:rsidRPr="00386290" w:rsidTr="00BF7EEC">
        <w:tc>
          <w:tcPr>
            <w:tcW w:w="2126" w:type="dxa"/>
            <w:shd w:val="clear" w:color="auto" w:fill="FFFFFF" w:themeFill="background1"/>
          </w:tcPr>
          <w:p w:rsidR="00B627E2" w:rsidRPr="00092230" w:rsidRDefault="00B627E2" w:rsidP="00BE12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COMPETENCIA</w:t>
            </w:r>
          </w:p>
        </w:tc>
        <w:tc>
          <w:tcPr>
            <w:tcW w:w="2552" w:type="dxa"/>
            <w:shd w:val="clear" w:color="auto" w:fill="FFFFFF" w:themeFill="background1"/>
          </w:tcPr>
          <w:p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CAPACIDAD</w:t>
            </w:r>
          </w:p>
        </w:tc>
        <w:tc>
          <w:tcPr>
            <w:tcW w:w="3685" w:type="dxa"/>
            <w:shd w:val="clear" w:color="auto" w:fill="FFFFFF" w:themeFill="background1"/>
          </w:tcPr>
          <w:p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DESEMPEÑO PRECISADO</w:t>
            </w:r>
          </w:p>
        </w:tc>
        <w:tc>
          <w:tcPr>
            <w:tcW w:w="2977" w:type="dxa"/>
            <w:shd w:val="clear" w:color="auto" w:fill="FFFFFF" w:themeFill="background1"/>
          </w:tcPr>
          <w:p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APRENDIZAJE A DESARROLLAR</w:t>
            </w:r>
          </w:p>
        </w:tc>
        <w:tc>
          <w:tcPr>
            <w:tcW w:w="2268" w:type="dxa"/>
            <w:shd w:val="clear" w:color="auto" w:fill="FFFFFF" w:themeFill="background1"/>
          </w:tcPr>
          <w:p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EVIDENCIA</w:t>
            </w:r>
          </w:p>
        </w:tc>
        <w:tc>
          <w:tcPr>
            <w:tcW w:w="1843" w:type="dxa"/>
            <w:shd w:val="clear" w:color="auto" w:fill="FFFFFF" w:themeFill="background1"/>
          </w:tcPr>
          <w:p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INSTRUMENTOS DE EVALUACIÓN</w:t>
            </w:r>
          </w:p>
        </w:tc>
      </w:tr>
      <w:tr w:rsidR="00DD0614" w:rsidRPr="00386290" w:rsidTr="00BF7EEC">
        <w:trPr>
          <w:trHeight w:val="1500"/>
        </w:trPr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DD0614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D0614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D0614" w:rsidRDefault="00DD0614" w:rsidP="00CA055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D0614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D0614" w:rsidRPr="00386290" w:rsidRDefault="00DD0614" w:rsidP="00DD0614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Se desenvuelve de manera autónoma a través de su motricidad</w:t>
            </w:r>
            <w:r w:rsidRPr="00BB115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6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su cuerpo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:rsidR="00DD0614" w:rsidRPr="009D26F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bottom w:val="single" w:sz="4" w:space="0" w:color="auto"/>
            </w:tcBorders>
          </w:tcPr>
          <w:p w:rsidR="00DD0614" w:rsidRPr="00AD3931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 xml:space="preserve">Demuestra autonomía, precisión y coordinación en acciones motrices de su preferencia para lograr un objetivo determinado y actúa en función de sus posibilidades y limitaciones. </w:t>
            </w:r>
          </w:p>
          <w:p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D0614" w:rsidRPr="00AD3931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 xml:space="preserve">Analiza el control y ejecución de sus habilidades motrices específicas para mejorarlas durante la práctica de diferentes actividades físicas. </w:t>
            </w:r>
          </w:p>
          <w:p w:rsidR="00DD0614" w:rsidRPr="00386290" w:rsidRDefault="00DD0614" w:rsidP="00DD0614">
            <w:pPr>
              <w:pStyle w:val="Default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:rsidR="00501CC1" w:rsidRDefault="00501CC1" w:rsidP="00501CC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Explicación sobre su desarrollo de los test de capacidades físicas y coordinativas.</w:t>
            </w:r>
          </w:p>
          <w:p w:rsidR="00DD0614" w:rsidRDefault="00DD0614" w:rsidP="00DD06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</w:pPr>
          </w:p>
          <w:p w:rsidR="00501CC1" w:rsidRDefault="00501CC1" w:rsidP="00501CC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 en actividades físicas y exposiciones de sus capacidades físicas básicas.</w:t>
            </w:r>
          </w:p>
          <w:p w:rsidR="00501CC1" w:rsidRDefault="00501CC1" w:rsidP="00501CC1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01CC1" w:rsidRDefault="00501CC1" w:rsidP="00501CC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importancia de las habilidades motrices en la actividad física para tener una vida saludable.</w:t>
            </w:r>
          </w:p>
          <w:p w:rsidR="00501CC1" w:rsidRDefault="00501CC1" w:rsidP="00DD06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</w:pPr>
          </w:p>
          <w:p w:rsidR="00501CC1" w:rsidRPr="00501CC1" w:rsidRDefault="00501CC1" w:rsidP="00DD06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</w:pPr>
          </w:p>
        </w:tc>
        <w:tc>
          <w:tcPr>
            <w:tcW w:w="2268" w:type="dxa"/>
            <w:vMerge w:val="restart"/>
          </w:tcPr>
          <w:p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 en la aplicación del test de actitud física.</w:t>
            </w:r>
          </w:p>
          <w:p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D0614" w:rsidRDefault="00DD0614" w:rsidP="00DD0614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</w:p>
          <w:p w:rsidR="00DD0614" w:rsidRDefault="00DD0614" w:rsidP="00DD0614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  <w:r>
              <w:rPr>
                <w:rStyle w:val="nfasis"/>
                <w:i w:val="0"/>
                <w:iCs w:val="0"/>
                <w:sz w:val="20"/>
                <w:szCs w:val="20"/>
              </w:rPr>
              <w:t>Coordinar sus movimientos en las actividades físicas demostrando aseo y limpieza.</w:t>
            </w:r>
          </w:p>
          <w:p w:rsidR="00DD0614" w:rsidRPr="009D26F4" w:rsidRDefault="00DD0614" w:rsidP="00DD0614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</w:p>
          <w:p w:rsidR="00DD0614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 xml:space="preserve">Conoce actividades </w:t>
            </w:r>
            <w:r>
              <w:rPr>
                <w:rFonts w:ascii="Arial" w:hAnsi="Arial" w:cs="Arial"/>
                <w:sz w:val="20"/>
                <w:szCs w:val="20"/>
              </w:rPr>
              <w:t>físicas para</w:t>
            </w:r>
            <w:r w:rsidRPr="00D10BD6">
              <w:rPr>
                <w:rFonts w:ascii="Arial" w:hAnsi="Arial" w:cs="Arial"/>
                <w:sz w:val="20"/>
                <w:szCs w:val="20"/>
              </w:rPr>
              <w:t xml:space="preserve"> que mejor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10BD6">
              <w:rPr>
                <w:rFonts w:ascii="Arial" w:hAnsi="Arial" w:cs="Arial"/>
                <w:sz w:val="20"/>
                <w:szCs w:val="20"/>
              </w:rPr>
              <w:t xml:space="preserve"> su salud.</w:t>
            </w:r>
          </w:p>
          <w:p w:rsidR="00DD0614" w:rsidRDefault="00DD0614" w:rsidP="00DD06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D0614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lastRenderedPageBreak/>
              <w:t>Conoce e identifica las partes de su cuerpo</w:t>
            </w:r>
            <w:r>
              <w:rPr>
                <w:rFonts w:ascii="Arial" w:hAnsi="Arial" w:cs="Arial"/>
                <w:sz w:val="20"/>
                <w:szCs w:val="20"/>
              </w:rPr>
              <w:t xml:space="preserve"> en la ejecución de los ejercicios.</w:t>
            </w:r>
          </w:p>
          <w:p w:rsidR="00DD0614" w:rsidRPr="00D10BD6" w:rsidRDefault="00DD0614" w:rsidP="00DD06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D0614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 xml:space="preserve">Realiza actividades </w:t>
            </w:r>
            <w:r w:rsidR="00BF7EEC">
              <w:rPr>
                <w:rFonts w:ascii="Arial" w:hAnsi="Arial" w:cs="Arial"/>
                <w:sz w:val="20"/>
                <w:szCs w:val="20"/>
              </w:rPr>
              <w:t xml:space="preserve">físicas, </w:t>
            </w:r>
            <w:r w:rsidRPr="00D10BD6">
              <w:rPr>
                <w:rFonts w:ascii="Arial" w:hAnsi="Arial" w:cs="Arial"/>
                <w:sz w:val="20"/>
                <w:szCs w:val="20"/>
              </w:rPr>
              <w:t>donde se orienta espacialmente.</w:t>
            </w:r>
          </w:p>
          <w:p w:rsidR="00DD0614" w:rsidRPr="00D10BD6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0614" w:rsidRPr="00D10BD6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>Collage de fotos de hábitos de higiene</w:t>
            </w:r>
            <w:r>
              <w:rPr>
                <w:rFonts w:ascii="Arial" w:hAnsi="Arial" w:cs="Arial"/>
                <w:sz w:val="20"/>
                <w:szCs w:val="20"/>
              </w:rPr>
              <w:t xml:space="preserve"> y grabaciones </w:t>
            </w:r>
          </w:p>
          <w:p w:rsidR="00DD0614" w:rsidRPr="00386290" w:rsidRDefault="00DD0614" w:rsidP="00DD0614">
            <w:pPr>
              <w:pStyle w:val="Default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DD0614" w:rsidRPr="00D4783A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783A">
              <w:rPr>
                <w:rFonts w:ascii="Arial" w:hAnsi="Arial" w:cs="Arial"/>
                <w:color w:val="222222"/>
                <w:sz w:val="20"/>
                <w:szCs w:val="20"/>
              </w:rPr>
              <w:t>Lista de cotejo</w:t>
            </w:r>
          </w:p>
          <w:p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DD0614" w:rsidRPr="00D4783A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783A">
              <w:rPr>
                <w:rFonts w:ascii="Arial" w:hAnsi="Arial" w:cs="Arial"/>
                <w:color w:val="222222"/>
                <w:sz w:val="20"/>
                <w:szCs w:val="20"/>
              </w:rPr>
              <w:lastRenderedPageBreak/>
              <w:t>Guía de Observación</w:t>
            </w:r>
          </w:p>
        </w:tc>
      </w:tr>
      <w:tr w:rsidR="00DD0614" w:rsidRPr="00386290" w:rsidTr="00BF7EEC">
        <w:trPr>
          <w:trHeight w:val="2190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D0614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D0614" w:rsidRPr="009D26F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:rsidR="00DD0614" w:rsidRPr="009D26F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D26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 expresa corporalmente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DD0614" w:rsidRPr="00AD3931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DD0614" w:rsidRPr="00386290" w:rsidTr="00BF7EEC">
        <w:trPr>
          <w:trHeight w:val="1815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D0614" w:rsidRPr="00BB1150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0614" w:rsidRPr="00517B7B" w:rsidRDefault="00DD0614" w:rsidP="00DD0614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DD0614" w:rsidRDefault="00DD0614" w:rsidP="00DD0614">
            <w:pPr>
              <w:pStyle w:val="Default"/>
              <w:numPr>
                <w:ilvl w:val="0"/>
                <w:numId w:val="34"/>
              </w:numPr>
              <w:ind w:left="184" w:hanging="184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501CC1" w:rsidRDefault="00501CC1" w:rsidP="00501CC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Propone y participa con algunos ejercicios para la activación corporal y relajación de su cuerpo.</w:t>
            </w:r>
          </w:p>
          <w:p w:rsidR="00501CC1" w:rsidRDefault="00501CC1" w:rsidP="00501CC1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01CC1" w:rsidRPr="00D10BD6" w:rsidRDefault="00501CC1" w:rsidP="00501CC1">
            <w:pPr>
              <w:autoSpaceDE w:val="0"/>
              <w:autoSpaceDN w:val="0"/>
              <w:adjustRightInd w:val="0"/>
              <w:jc w:val="both"/>
              <w:rPr>
                <w:rFonts w:cs="Stag-Book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Ejecuta los h</w:t>
            </w:r>
            <w:r>
              <w:rPr>
                <w:rFonts w:ascii="Arial" w:hAnsi="Arial" w:cs="Arial"/>
                <w:sz w:val="20"/>
                <w:szCs w:val="20"/>
              </w:rPr>
              <w:t>hábitos</w:t>
            </w:r>
            <w:r w:rsidRPr="00D10BD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 xml:space="preserve">su </w:t>
            </w:r>
            <w:r w:rsidRPr="00D10BD6">
              <w:rPr>
                <w:rFonts w:ascii="Arial" w:hAnsi="Arial" w:cs="Arial"/>
                <w:sz w:val="20"/>
                <w:szCs w:val="20"/>
              </w:rPr>
              <w:t>higiene personal.</w:t>
            </w:r>
          </w:p>
          <w:p w:rsidR="00501CC1" w:rsidRDefault="00501CC1" w:rsidP="00501C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1CC1" w:rsidRPr="00D10BD6" w:rsidRDefault="00501CC1" w:rsidP="00501CC1">
            <w:pPr>
              <w:autoSpaceDE w:val="0"/>
              <w:autoSpaceDN w:val="0"/>
              <w:adjustRightInd w:val="0"/>
              <w:jc w:val="both"/>
              <w:rPr>
                <w:rFonts w:cs="Stag-Book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 xml:space="preserve">Actividad física </w:t>
            </w:r>
            <w:r>
              <w:rPr>
                <w:rFonts w:ascii="Arial" w:hAnsi="Arial" w:cs="Arial"/>
                <w:sz w:val="20"/>
                <w:szCs w:val="20"/>
              </w:rPr>
              <w:t xml:space="preserve">para una vida </w:t>
            </w:r>
            <w:r w:rsidRPr="00D10BD6">
              <w:rPr>
                <w:rFonts w:ascii="Arial" w:hAnsi="Arial" w:cs="Arial"/>
                <w:sz w:val="20"/>
                <w:szCs w:val="20"/>
              </w:rPr>
              <w:t>saludable.</w:t>
            </w:r>
          </w:p>
          <w:p w:rsidR="00501CC1" w:rsidRPr="00386290" w:rsidRDefault="00501CC1" w:rsidP="00501CC1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:rsidR="00501CC1" w:rsidRPr="00501CC1" w:rsidRDefault="00501CC1" w:rsidP="00501CC1">
            <w:pPr>
              <w:pStyle w:val="Default"/>
              <w:jc w:val="both"/>
              <w:rPr>
                <w:sz w:val="20"/>
                <w:szCs w:val="20"/>
                <w:lang w:val="es-ES"/>
              </w:rPr>
            </w:pPr>
          </w:p>
          <w:p w:rsidR="00501CC1" w:rsidRDefault="00501CC1" w:rsidP="00501CC1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D0614" w:rsidRPr="00501CC1" w:rsidRDefault="00DD0614" w:rsidP="00DD061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</w:pPr>
          </w:p>
        </w:tc>
        <w:tc>
          <w:tcPr>
            <w:tcW w:w="2268" w:type="dxa"/>
            <w:vMerge/>
          </w:tcPr>
          <w:p w:rsidR="00DD0614" w:rsidRPr="00386290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D0614" w:rsidRPr="00386290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DD0614" w:rsidRPr="00386290" w:rsidTr="00BF7EEC">
        <w:trPr>
          <w:trHeight w:val="1643"/>
        </w:trPr>
        <w:tc>
          <w:tcPr>
            <w:tcW w:w="2126" w:type="dxa"/>
            <w:vMerge w:val="restart"/>
          </w:tcPr>
          <w:p w:rsidR="00DD0614" w:rsidRPr="00386290" w:rsidRDefault="00DD0614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D0614" w:rsidRDefault="00DD0614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D0614" w:rsidRDefault="00DD0614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D0614" w:rsidRDefault="00DD0614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D0614" w:rsidRPr="00386290" w:rsidRDefault="00DD0614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D0614" w:rsidRPr="00092230" w:rsidRDefault="00DD0614" w:rsidP="00DD0614">
            <w:pPr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Asume una vida saludable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D0614" w:rsidRPr="00386290" w:rsidRDefault="00DD0614" w:rsidP="00CA055D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las relaciones entre la actividad física, alimentación, postura e higiene corporal y la salud</w:t>
            </w:r>
          </w:p>
        </w:tc>
        <w:tc>
          <w:tcPr>
            <w:tcW w:w="3685" w:type="dxa"/>
            <w:vMerge w:val="restart"/>
          </w:tcPr>
          <w:p w:rsidR="00DD0614" w:rsidRPr="00AD3931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 xml:space="preserve">Determina el volumen y la intensidad de la actividad física y selecciona lo que mejor se adecúa a sus posibilidades para mantener y/o mejorar su aptitud física y calidad de vida. </w:t>
            </w:r>
          </w:p>
          <w:p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D0614" w:rsidRPr="00AD3931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>Comprende los efectos negativos que produce el abuso de la actividad física y el uso de sustancias utilizadas para evitar el cansancio e incrementar el rendimiento físico, evitando su consumo.</w:t>
            </w:r>
          </w:p>
        </w:tc>
        <w:tc>
          <w:tcPr>
            <w:tcW w:w="2977" w:type="dxa"/>
            <w:vMerge/>
          </w:tcPr>
          <w:p w:rsidR="00DD0614" w:rsidRPr="00386290" w:rsidRDefault="00DD0614" w:rsidP="00DD0614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D0614" w:rsidRPr="00386290" w:rsidRDefault="00DD0614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D0614" w:rsidRPr="00386290" w:rsidRDefault="00DD0614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DD0614" w:rsidRPr="00386290" w:rsidTr="00BF7EEC">
        <w:trPr>
          <w:trHeight w:val="1020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D0614" w:rsidRPr="00386290" w:rsidRDefault="00DD0614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D0614" w:rsidRPr="001641D4" w:rsidRDefault="005154A1" w:rsidP="00CA055D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8D78ED">
              <w:rPr>
                <w:rFonts w:ascii="Arial" w:hAnsi="Arial" w:cs="Arial"/>
                <w:b/>
                <w:sz w:val="20"/>
                <w:szCs w:val="20"/>
              </w:rPr>
              <w:t>Incorpora prácticas que mejoran su calidad de vida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DD0614" w:rsidRPr="00371C09" w:rsidRDefault="00DD0614" w:rsidP="00DD061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D0614" w:rsidRPr="00386290" w:rsidRDefault="00DD0614" w:rsidP="00DD0614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D0614" w:rsidRPr="00386290" w:rsidRDefault="00DD0614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D0614" w:rsidRPr="00386290" w:rsidRDefault="00DD0614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DD0614" w:rsidRPr="00A84CDB" w:rsidTr="00BF7EEC">
        <w:trPr>
          <w:trHeight w:val="1698"/>
        </w:trPr>
        <w:tc>
          <w:tcPr>
            <w:tcW w:w="2126" w:type="dxa"/>
          </w:tcPr>
          <w:p w:rsidR="00DD0614" w:rsidRDefault="00DD0614" w:rsidP="00DD0614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D0614" w:rsidRPr="00092230" w:rsidRDefault="00DD0614" w:rsidP="00DD0614">
            <w:pPr>
              <w:spacing w:line="288" w:lineRule="auto"/>
              <w:jc w:val="center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Interactúa a través de sus habilidades </w:t>
            </w:r>
            <w:proofErr w:type="spellStart"/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sociomotrices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DD0614" w:rsidRPr="00371C09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 w:rsidRPr="00371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 relaciona utilizando sus habilidades </w:t>
            </w:r>
            <w:proofErr w:type="spellStart"/>
            <w:r w:rsidRPr="00371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sociomotrices</w:t>
            </w:r>
            <w:proofErr w:type="spellEnd"/>
            <w:r w:rsidRPr="00371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DD0614" w:rsidRPr="00AD3931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 xml:space="preserve">Promueve una actitud de respeto al trabajar en equipo basada en la integración de sus compañeros, compartiendo con sus pares de distinto género e incluyendo a compañeros con desarrollo diferente, asumiendo su responsabilidad durante todo el proceso al practicar diferentes actividades físicas. </w:t>
            </w:r>
          </w:p>
          <w:p w:rsidR="00DD0614" w:rsidRPr="0093567A" w:rsidRDefault="00DD0614" w:rsidP="00DD0614">
            <w:pPr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DD0614" w:rsidRPr="001E6155" w:rsidRDefault="00DD0614" w:rsidP="00DD0614">
            <w:pPr>
              <w:pStyle w:val="Prrafodelista"/>
              <w:spacing w:after="200" w:line="276" w:lineRule="auto"/>
              <w:ind w:left="360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D0614" w:rsidRPr="00A84CDB" w:rsidRDefault="00DD0614" w:rsidP="00DD0614">
            <w:pPr>
              <w:spacing w:after="200" w:line="276" w:lineRule="auto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D0614" w:rsidRPr="00A84CDB" w:rsidRDefault="00DD0614" w:rsidP="00DD0614">
            <w:pPr>
              <w:spacing w:after="200" w:line="276" w:lineRule="auto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</w:tr>
    </w:tbl>
    <w:p w:rsidR="007617F8" w:rsidRPr="00CA055D" w:rsidRDefault="007617F8" w:rsidP="00CA055D">
      <w:pPr>
        <w:rPr>
          <w:rFonts w:ascii="Footlight MT Light" w:hAnsi="Footlight MT Light"/>
          <w:b/>
          <w:sz w:val="22"/>
          <w:szCs w:val="22"/>
        </w:rPr>
      </w:pPr>
    </w:p>
    <w:p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431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11332"/>
      </w:tblGrid>
      <w:tr w:rsidR="007712D5" w:rsidRPr="00967DB5" w:rsidTr="000703BB">
        <w:trPr>
          <w:trHeight w:val="473"/>
        </w:trPr>
        <w:tc>
          <w:tcPr>
            <w:tcW w:w="2985" w:type="dxa"/>
          </w:tcPr>
          <w:p w:rsidR="007712D5" w:rsidRPr="000703BB" w:rsidRDefault="007712D5" w:rsidP="00AA108B">
            <w:pPr>
              <w:jc w:val="center"/>
              <w:rPr>
                <w:rFonts w:ascii="Arial" w:hAnsi="Arial" w:cs="Arial"/>
                <w:b/>
              </w:rPr>
            </w:pPr>
            <w:r w:rsidRPr="000703BB">
              <w:rPr>
                <w:rFonts w:ascii="Arial" w:hAnsi="Arial" w:cs="Arial"/>
                <w:b/>
              </w:rPr>
              <w:t>VIRTUD</w:t>
            </w:r>
            <w:r w:rsidR="005B2368" w:rsidRPr="000703BB">
              <w:rPr>
                <w:rFonts w:ascii="Arial" w:hAnsi="Arial" w:cs="Arial"/>
                <w:b/>
              </w:rPr>
              <w:t>ES</w:t>
            </w:r>
            <w:r w:rsidR="00967DB5" w:rsidRPr="000703BB">
              <w:rPr>
                <w:rFonts w:ascii="Arial" w:hAnsi="Arial" w:cs="Arial"/>
                <w:b/>
              </w:rPr>
              <w:t xml:space="preserve"> NUCLEAR</w:t>
            </w:r>
            <w:r w:rsidR="005B2368" w:rsidRPr="000703BB">
              <w:rPr>
                <w:rFonts w:ascii="Arial" w:hAnsi="Arial" w:cs="Arial"/>
                <w:b/>
              </w:rPr>
              <w:t>ES</w:t>
            </w:r>
          </w:p>
        </w:tc>
        <w:tc>
          <w:tcPr>
            <w:tcW w:w="11332" w:type="dxa"/>
          </w:tcPr>
          <w:p w:rsidR="007712D5" w:rsidRPr="000703BB" w:rsidRDefault="007712D5" w:rsidP="00AA108B">
            <w:pPr>
              <w:jc w:val="center"/>
              <w:rPr>
                <w:rFonts w:ascii="Arial" w:hAnsi="Arial" w:cs="Arial"/>
                <w:b/>
              </w:rPr>
            </w:pPr>
            <w:r w:rsidRPr="000703BB">
              <w:rPr>
                <w:rFonts w:ascii="Arial" w:hAnsi="Arial" w:cs="Arial"/>
                <w:b/>
              </w:rPr>
              <w:t>OBRAS INCIDENTALES</w:t>
            </w:r>
          </w:p>
        </w:tc>
      </w:tr>
      <w:tr w:rsidR="007712D5" w:rsidRPr="00967DB5" w:rsidTr="000703BB">
        <w:trPr>
          <w:trHeight w:val="1068"/>
        </w:trPr>
        <w:tc>
          <w:tcPr>
            <w:tcW w:w="2985" w:type="dxa"/>
            <w:vAlign w:val="center"/>
          </w:tcPr>
          <w:p w:rsidR="007712D5" w:rsidRPr="00967DB5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11332" w:type="dxa"/>
          </w:tcPr>
          <w:p w:rsidR="000703BB" w:rsidRPr="009C37C6" w:rsidRDefault="000703BB" w:rsidP="000703BB">
            <w:pPr>
              <w:shd w:val="clear" w:color="auto" w:fill="FFFFFF"/>
              <w:rPr>
                <w:rFonts w:ascii="Arial" w:hAnsi="Arial" w:cs="Arial"/>
                <w:color w:val="222222"/>
                <w:lang w:eastAsia="es-PE"/>
              </w:rPr>
            </w:pPr>
            <w:r>
              <w:rPr>
                <w:rFonts w:ascii="Arial Narrow" w:hAnsi="Arial Narrow" w:cs="Arial"/>
                <w:color w:val="000000"/>
                <w:lang w:eastAsia="es-PE"/>
              </w:rPr>
              <w:t xml:space="preserve">- </w:t>
            </w:r>
            <w:r w:rsidRPr="009C37C6">
              <w:rPr>
                <w:rFonts w:ascii="Arial Narrow" w:hAnsi="Arial Narrow" w:cs="Arial"/>
                <w:color w:val="000000"/>
                <w:lang w:eastAsia="es-PE"/>
              </w:rPr>
              <w:t>Respondo al llamado del profesor durante las clases.</w:t>
            </w:r>
          </w:p>
          <w:p w:rsidR="000703BB" w:rsidRPr="009C37C6" w:rsidRDefault="000703BB" w:rsidP="000703BB">
            <w:pPr>
              <w:shd w:val="clear" w:color="auto" w:fill="FFFFFF"/>
              <w:rPr>
                <w:rFonts w:ascii="Arial" w:hAnsi="Arial" w:cs="Arial"/>
                <w:color w:val="222222"/>
                <w:lang w:eastAsia="es-PE"/>
              </w:rPr>
            </w:pPr>
            <w:r w:rsidRPr="009C37C6">
              <w:rPr>
                <w:rFonts w:ascii="Arial Narrow" w:hAnsi="Arial Narrow" w:cs="Arial"/>
                <w:color w:val="000000"/>
                <w:lang w:eastAsia="es-PE"/>
              </w:rPr>
              <w:t>- Cuido mi aseo, porte y postura personal durante las clases virtuales.</w:t>
            </w:r>
          </w:p>
          <w:p w:rsidR="007712D5" w:rsidRPr="000703BB" w:rsidRDefault="000703BB" w:rsidP="000703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7C6">
              <w:rPr>
                <w:rFonts w:ascii="Arial Narrow" w:hAnsi="Arial Narrow" w:cs="Arial"/>
                <w:color w:val="000000"/>
                <w:lang w:eastAsia="es-PE"/>
              </w:rPr>
              <w:t>- Tengo la cámara prendida durante las clases, salvo fallas técnicas o motivos que escapan a mi persona</w:t>
            </w:r>
          </w:p>
        </w:tc>
      </w:tr>
      <w:tr w:rsidR="00654F88" w:rsidRPr="00967DB5" w:rsidTr="000703BB">
        <w:trPr>
          <w:trHeight w:val="684"/>
        </w:trPr>
        <w:tc>
          <w:tcPr>
            <w:tcW w:w="2985" w:type="dxa"/>
            <w:vAlign w:val="center"/>
          </w:tcPr>
          <w:p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  <w:p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2" w:type="dxa"/>
          </w:tcPr>
          <w:p w:rsidR="000703BB" w:rsidRPr="009C37C6" w:rsidRDefault="000703BB" w:rsidP="000703BB">
            <w:pPr>
              <w:shd w:val="clear" w:color="auto" w:fill="FFFFFF"/>
              <w:rPr>
                <w:rFonts w:ascii="Arial" w:hAnsi="Arial" w:cs="Arial"/>
                <w:color w:val="222222"/>
                <w:lang w:eastAsia="es-PE"/>
              </w:rPr>
            </w:pPr>
            <w:r>
              <w:rPr>
                <w:rFonts w:ascii="Arial Narrow" w:hAnsi="Arial Narrow" w:cs="Arial"/>
                <w:color w:val="000000"/>
                <w:lang w:eastAsia="es-PE"/>
              </w:rPr>
              <w:t xml:space="preserve">- </w:t>
            </w:r>
            <w:r w:rsidRPr="009C37C6">
              <w:rPr>
                <w:rFonts w:ascii="Arial Narrow" w:hAnsi="Arial Narrow" w:cs="Arial"/>
                <w:color w:val="000000"/>
                <w:lang w:eastAsia="es-PE"/>
              </w:rPr>
              <w:t>Presento los trabajos en la fecha señalada, elaborándolos en casa con suficiente tiempo.</w:t>
            </w:r>
          </w:p>
          <w:p w:rsidR="000703BB" w:rsidRPr="009C37C6" w:rsidRDefault="000703BB" w:rsidP="000703BB">
            <w:pPr>
              <w:shd w:val="clear" w:color="auto" w:fill="FFFFFF"/>
              <w:rPr>
                <w:rFonts w:ascii="Arial" w:hAnsi="Arial" w:cs="Arial"/>
                <w:color w:val="222222"/>
                <w:lang w:eastAsia="es-PE"/>
              </w:rPr>
            </w:pPr>
            <w:r w:rsidRPr="009C37C6">
              <w:rPr>
                <w:rFonts w:ascii="Arial Narrow" w:hAnsi="Arial Narrow" w:cs="Arial"/>
                <w:color w:val="000000"/>
                <w:lang w:eastAsia="es-PE"/>
              </w:rPr>
              <w:t>- Me contacto con el profesor, a través del intranet u otro medio, y entregó mis evidencias de tareas o actividades pendientes.</w:t>
            </w:r>
          </w:p>
          <w:p w:rsidR="00654F88" w:rsidRPr="00330826" w:rsidRDefault="00654F88" w:rsidP="000703BB">
            <w:pPr>
              <w:pStyle w:val="Prrafodelista"/>
              <w:ind w:left="34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F88" w:rsidRPr="00967DB5" w:rsidTr="000703BB">
        <w:trPr>
          <w:trHeight w:val="1020"/>
        </w:trPr>
        <w:tc>
          <w:tcPr>
            <w:tcW w:w="2985" w:type="dxa"/>
            <w:vAlign w:val="center"/>
          </w:tcPr>
          <w:p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TRABAJO</w:t>
            </w:r>
          </w:p>
        </w:tc>
        <w:tc>
          <w:tcPr>
            <w:tcW w:w="11332" w:type="dxa"/>
          </w:tcPr>
          <w:p w:rsidR="000703BB" w:rsidRPr="009C37C6" w:rsidRDefault="000703BB" w:rsidP="000703BB">
            <w:pPr>
              <w:shd w:val="clear" w:color="auto" w:fill="FFFFFF"/>
              <w:rPr>
                <w:rFonts w:ascii="Arial" w:hAnsi="Arial" w:cs="Arial"/>
                <w:color w:val="222222"/>
                <w:lang w:eastAsia="es-PE"/>
              </w:rPr>
            </w:pPr>
            <w:r>
              <w:rPr>
                <w:rFonts w:ascii="Arial Narrow" w:hAnsi="Arial Narrow" w:cs="Arial"/>
                <w:color w:val="000000"/>
                <w:lang w:eastAsia="es-PE"/>
              </w:rPr>
              <w:t>-</w:t>
            </w:r>
            <w:r w:rsidRPr="009C37C6">
              <w:rPr>
                <w:rFonts w:ascii="Arial Narrow" w:hAnsi="Arial Narrow" w:cs="Arial"/>
                <w:color w:val="000000"/>
                <w:lang w:eastAsia="es-PE"/>
              </w:rPr>
              <w:t xml:space="preserve">Desarrollo correctamente mis trabajos durante las clases virtuales y me aseguro de entender las instrucciones dadas </w:t>
            </w:r>
            <w:r w:rsidRPr="009C37C6">
              <w:rPr>
                <w:rFonts w:ascii="Arial Narrow" w:hAnsi="Arial Narrow" w:cs="Arial"/>
                <w:color w:val="000000"/>
                <w:lang w:eastAsia="es-PE"/>
              </w:rPr>
              <w:t xml:space="preserve">por </w:t>
            </w:r>
            <w:r>
              <w:rPr>
                <w:rFonts w:ascii="Arial Narrow" w:hAnsi="Arial Narrow" w:cs="Arial"/>
                <w:color w:val="000000"/>
                <w:lang w:eastAsia="es-PE"/>
              </w:rPr>
              <w:t>el</w:t>
            </w:r>
            <w:r w:rsidRPr="009C37C6">
              <w:rPr>
                <w:rFonts w:ascii="Arial Narrow" w:hAnsi="Arial Narrow" w:cs="Arial"/>
                <w:color w:val="000000"/>
                <w:lang w:eastAsia="es-PE"/>
              </w:rPr>
              <w:t xml:space="preserve"> profesor.</w:t>
            </w:r>
          </w:p>
          <w:p w:rsidR="000703BB" w:rsidRPr="009C37C6" w:rsidRDefault="000703BB" w:rsidP="000703BB">
            <w:pPr>
              <w:shd w:val="clear" w:color="auto" w:fill="FFFFFF"/>
              <w:rPr>
                <w:rFonts w:ascii="Arial" w:hAnsi="Arial" w:cs="Arial"/>
                <w:color w:val="222222"/>
                <w:lang w:eastAsia="es-PE"/>
              </w:rPr>
            </w:pPr>
            <w:r w:rsidRPr="009C37C6">
              <w:rPr>
                <w:rFonts w:ascii="Arial Narrow" w:hAnsi="Arial Narrow" w:cs="Arial"/>
                <w:color w:val="000000"/>
                <w:lang w:eastAsia="es-PE"/>
              </w:rPr>
              <w:t>- Participo activamente durante las clases demostrando que ha estudiado o practicado el tema.</w:t>
            </w:r>
          </w:p>
          <w:p w:rsidR="00654F88" w:rsidRPr="007A3B46" w:rsidRDefault="00654F88" w:rsidP="000703BB">
            <w:pPr>
              <w:pStyle w:val="Prrafodelista"/>
              <w:ind w:left="19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600" w:type="dxa"/>
        <w:tblInd w:w="704" w:type="dxa"/>
        <w:tblLook w:val="04A0" w:firstRow="1" w:lastRow="0" w:firstColumn="1" w:lastColumn="0" w:noHBand="0" w:noVBand="1"/>
      </w:tblPr>
      <w:tblGrid>
        <w:gridCol w:w="992"/>
        <w:gridCol w:w="3828"/>
        <w:gridCol w:w="5811"/>
        <w:gridCol w:w="1560"/>
        <w:gridCol w:w="2409"/>
      </w:tblGrid>
      <w:tr w:rsidR="007712D5" w:rsidRPr="00967DB5" w:rsidTr="00D21674">
        <w:tc>
          <w:tcPr>
            <w:tcW w:w="992" w:type="dxa"/>
          </w:tcPr>
          <w:p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3828" w:type="dxa"/>
          </w:tcPr>
          <w:p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811" w:type="dxa"/>
          </w:tcPr>
          <w:p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560" w:type="dxa"/>
          </w:tcPr>
          <w:p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2409" w:type="dxa"/>
          </w:tcPr>
          <w:p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6B0233" w:rsidRPr="00967DB5" w:rsidTr="00D21674">
        <w:tc>
          <w:tcPr>
            <w:tcW w:w="992" w:type="dxa"/>
          </w:tcPr>
          <w:p w:rsidR="006B0233" w:rsidRPr="00967DB5" w:rsidRDefault="006B0233" w:rsidP="006B02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B0233" w:rsidRPr="00967DB5" w:rsidRDefault="006B0233" w:rsidP="006B02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- 2</w:t>
            </w:r>
          </w:p>
        </w:tc>
        <w:tc>
          <w:tcPr>
            <w:tcW w:w="3828" w:type="dxa"/>
          </w:tcPr>
          <w:p w:rsidR="006B0233" w:rsidRPr="00767B1D" w:rsidRDefault="006B0233" w:rsidP="006B0233">
            <w:pPr>
              <w:pStyle w:val="Default"/>
              <w:jc w:val="both"/>
              <w:rPr>
                <w:sz w:val="20"/>
                <w:szCs w:val="20"/>
              </w:rPr>
            </w:pPr>
            <w:r w:rsidRPr="00767B1D">
              <w:rPr>
                <w:sz w:val="20"/>
                <w:szCs w:val="20"/>
              </w:rPr>
              <w:t>Desarrollo de temas de invest</w:t>
            </w:r>
            <w:r>
              <w:rPr>
                <w:sz w:val="20"/>
                <w:szCs w:val="20"/>
              </w:rPr>
              <w:t>igación de las capacidades coordinativas.</w:t>
            </w:r>
          </w:p>
          <w:p w:rsidR="006B0233" w:rsidRPr="00D707C7" w:rsidRDefault="006B0233" w:rsidP="006B02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</w:tcPr>
          <w:p w:rsidR="006B0233" w:rsidRPr="007433C6" w:rsidRDefault="006B0233" w:rsidP="006B0233">
            <w:pPr>
              <w:pStyle w:val="Prrafodelista"/>
              <w:numPr>
                <w:ilvl w:val="0"/>
                <w:numId w:val="8"/>
              </w:numPr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3C6">
              <w:rPr>
                <w:rFonts w:ascii="Arial" w:hAnsi="Arial" w:cs="Arial"/>
                <w:sz w:val="20"/>
                <w:szCs w:val="20"/>
              </w:rPr>
              <w:t>En la presente actividad el alumno realizara la investigación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433C6">
              <w:rPr>
                <w:rFonts w:ascii="Arial" w:hAnsi="Arial" w:cs="Arial"/>
                <w:sz w:val="20"/>
                <w:szCs w:val="20"/>
              </w:rPr>
              <w:t xml:space="preserve"> sobre las </w:t>
            </w:r>
            <w:r>
              <w:rPr>
                <w:rFonts w:ascii="Arial" w:hAnsi="Arial" w:cs="Arial"/>
                <w:sz w:val="20"/>
                <w:szCs w:val="20"/>
              </w:rPr>
              <w:t>capacidades coordinativas.</w:t>
            </w:r>
          </w:p>
          <w:p w:rsidR="006B0233" w:rsidRPr="00967DB5" w:rsidRDefault="006B0233" w:rsidP="006B0233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560" w:type="dxa"/>
          </w:tcPr>
          <w:p w:rsidR="006B0233" w:rsidRPr="00967DB5" w:rsidRDefault="006B0233" w:rsidP="006B02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B0233" w:rsidRPr="00967DB5" w:rsidRDefault="006B0233" w:rsidP="006B02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409" w:type="dxa"/>
          </w:tcPr>
          <w:p w:rsidR="006B0233" w:rsidRDefault="006B0233" w:rsidP="006B02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1674" w:rsidRPr="00967DB5" w:rsidRDefault="00D21674" w:rsidP="006B02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– 27 de setiembre</w:t>
            </w:r>
          </w:p>
        </w:tc>
      </w:tr>
      <w:tr w:rsidR="006B0233" w:rsidRPr="00967DB5" w:rsidTr="00D21674">
        <w:trPr>
          <w:trHeight w:val="1052"/>
        </w:trPr>
        <w:tc>
          <w:tcPr>
            <w:tcW w:w="992" w:type="dxa"/>
          </w:tcPr>
          <w:p w:rsidR="006B0233" w:rsidRPr="00967DB5" w:rsidRDefault="006B0233" w:rsidP="006B02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B0233" w:rsidRPr="00967DB5" w:rsidRDefault="006B0233" w:rsidP="006B02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3 - 4</w:t>
            </w:r>
          </w:p>
          <w:p w:rsidR="006B0233" w:rsidRPr="00967DB5" w:rsidRDefault="006B0233" w:rsidP="006B02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8" w:type="dxa"/>
          </w:tcPr>
          <w:p w:rsidR="006B0233" w:rsidRPr="00767B1D" w:rsidRDefault="006B0233" w:rsidP="006B0233">
            <w:pPr>
              <w:pStyle w:val="Default"/>
              <w:jc w:val="both"/>
              <w:rPr>
                <w:sz w:val="20"/>
                <w:szCs w:val="20"/>
              </w:rPr>
            </w:pPr>
            <w:r w:rsidRPr="00767B1D">
              <w:rPr>
                <w:sz w:val="20"/>
                <w:szCs w:val="20"/>
              </w:rPr>
              <w:t>Desarrollo de temas de invest</w:t>
            </w:r>
            <w:r>
              <w:rPr>
                <w:sz w:val="20"/>
                <w:szCs w:val="20"/>
              </w:rPr>
              <w:t>igación de las capacidades coordinativas generales o básicas</w:t>
            </w:r>
          </w:p>
          <w:p w:rsidR="006B0233" w:rsidRPr="00D4783A" w:rsidRDefault="006B0233" w:rsidP="006B02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</w:tcPr>
          <w:p w:rsidR="006B0233" w:rsidRPr="007433C6" w:rsidRDefault="006B0233" w:rsidP="006B0233">
            <w:pPr>
              <w:pStyle w:val="Prrafodelista"/>
              <w:numPr>
                <w:ilvl w:val="0"/>
                <w:numId w:val="8"/>
              </w:numPr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3C6">
              <w:rPr>
                <w:rFonts w:ascii="Arial" w:hAnsi="Arial" w:cs="Arial"/>
                <w:sz w:val="20"/>
                <w:szCs w:val="20"/>
              </w:rPr>
              <w:t>En la presente actividad el alumno realizara la investigación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433C6">
              <w:rPr>
                <w:rFonts w:ascii="Arial" w:hAnsi="Arial" w:cs="Arial"/>
                <w:sz w:val="20"/>
                <w:szCs w:val="20"/>
              </w:rPr>
              <w:t xml:space="preserve"> sobre las </w:t>
            </w:r>
            <w:r>
              <w:rPr>
                <w:rFonts w:ascii="Arial" w:hAnsi="Arial" w:cs="Arial"/>
                <w:sz w:val="20"/>
                <w:szCs w:val="20"/>
              </w:rPr>
              <w:t>capacidades coordinativas generales y básicas.</w:t>
            </w:r>
          </w:p>
          <w:p w:rsidR="006B0233" w:rsidRPr="00967DB5" w:rsidRDefault="006B0233" w:rsidP="006B0233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560" w:type="dxa"/>
          </w:tcPr>
          <w:p w:rsidR="006B0233" w:rsidRDefault="006B0233" w:rsidP="006B02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B0233" w:rsidRPr="00967DB5" w:rsidRDefault="006B0233" w:rsidP="006B02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409" w:type="dxa"/>
          </w:tcPr>
          <w:p w:rsidR="006B0233" w:rsidRDefault="006B0233" w:rsidP="006B02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1674" w:rsidRPr="00967DB5" w:rsidRDefault="00D21674" w:rsidP="006B02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04 -11 de octubre</w:t>
            </w:r>
          </w:p>
        </w:tc>
      </w:tr>
      <w:tr w:rsidR="006B0233" w:rsidRPr="00967DB5" w:rsidTr="00D21674">
        <w:trPr>
          <w:trHeight w:val="945"/>
        </w:trPr>
        <w:tc>
          <w:tcPr>
            <w:tcW w:w="992" w:type="dxa"/>
          </w:tcPr>
          <w:p w:rsidR="006B0233" w:rsidRDefault="006B0233" w:rsidP="006B02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B0233" w:rsidRPr="00967DB5" w:rsidRDefault="006B0233" w:rsidP="006B02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5 - 6</w:t>
            </w:r>
          </w:p>
        </w:tc>
        <w:tc>
          <w:tcPr>
            <w:tcW w:w="3828" w:type="dxa"/>
          </w:tcPr>
          <w:p w:rsidR="006B0233" w:rsidRPr="00767B1D" w:rsidRDefault="006B0233" w:rsidP="006B0233">
            <w:pPr>
              <w:pStyle w:val="Default"/>
              <w:jc w:val="both"/>
              <w:rPr>
                <w:sz w:val="20"/>
                <w:szCs w:val="20"/>
              </w:rPr>
            </w:pPr>
            <w:r w:rsidRPr="00767B1D">
              <w:rPr>
                <w:sz w:val="20"/>
                <w:szCs w:val="20"/>
              </w:rPr>
              <w:t>Desarrollo de temas de invest</w:t>
            </w:r>
            <w:r>
              <w:rPr>
                <w:sz w:val="20"/>
                <w:szCs w:val="20"/>
              </w:rPr>
              <w:t>igación de las capacidades coordinativas especiales y complejas.</w:t>
            </w:r>
          </w:p>
          <w:p w:rsidR="006B0233" w:rsidRPr="00D4783A" w:rsidRDefault="006B0233" w:rsidP="006B02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1" w:type="dxa"/>
          </w:tcPr>
          <w:p w:rsidR="006B0233" w:rsidRPr="007433C6" w:rsidRDefault="006B0233" w:rsidP="006B0233">
            <w:pPr>
              <w:pStyle w:val="Prrafodelista"/>
              <w:numPr>
                <w:ilvl w:val="0"/>
                <w:numId w:val="8"/>
              </w:numPr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3C6">
              <w:rPr>
                <w:rFonts w:ascii="Arial" w:hAnsi="Arial" w:cs="Arial"/>
                <w:sz w:val="20"/>
                <w:szCs w:val="20"/>
              </w:rPr>
              <w:t xml:space="preserve">En la presente actividad el alumno realizara la </w:t>
            </w:r>
            <w:r>
              <w:rPr>
                <w:rFonts w:ascii="Arial" w:hAnsi="Arial" w:cs="Arial"/>
                <w:sz w:val="20"/>
                <w:szCs w:val="20"/>
              </w:rPr>
              <w:t>actividad,</w:t>
            </w:r>
            <w:r w:rsidRPr="007433C6">
              <w:rPr>
                <w:rFonts w:ascii="Arial" w:hAnsi="Arial" w:cs="Arial"/>
                <w:sz w:val="20"/>
                <w:szCs w:val="20"/>
              </w:rPr>
              <w:t xml:space="preserve"> sobre las </w:t>
            </w:r>
            <w:r>
              <w:rPr>
                <w:rFonts w:ascii="Arial" w:hAnsi="Arial" w:cs="Arial"/>
                <w:sz w:val="20"/>
                <w:szCs w:val="20"/>
              </w:rPr>
              <w:t>capacidades coordinativa especiales y complejas.</w:t>
            </w:r>
          </w:p>
          <w:p w:rsidR="006B0233" w:rsidRPr="007433C6" w:rsidRDefault="006B0233" w:rsidP="006B0233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560" w:type="dxa"/>
          </w:tcPr>
          <w:p w:rsidR="006B0233" w:rsidRDefault="006B0233" w:rsidP="006B02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B0233" w:rsidRDefault="006B0233" w:rsidP="006B02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409" w:type="dxa"/>
          </w:tcPr>
          <w:p w:rsidR="006B0233" w:rsidRDefault="006B0233" w:rsidP="006B02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1674" w:rsidRDefault="00D21674" w:rsidP="006B02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– 25 de octubre</w:t>
            </w:r>
          </w:p>
        </w:tc>
      </w:tr>
      <w:tr w:rsidR="006B0233" w:rsidRPr="00967DB5" w:rsidTr="00D21674">
        <w:tc>
          <w:tcPr>
            <w:tcW w:w="992" w:type="dxa"/>
          </w:tcPr>
          <w:p w:rsidR="006B0233" w:rsidRDefault="006B0233" w:rsidP="006B02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B0233" w:rsidRPr="00967DB5" w:rsidRDefault="006B0233" w:rsidP="006B02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7 - 8</w:t>
            </w:r>
          </w:p>
        </w:tc>
        <w:tc>
          <w:tcPr>
            <w:tcW w:w="3828" w:type="dxa"/>
          </w:tcPr>
          <w:p w:rsidR="006B0233" w:rsidRPr="00767B1D" w:rsidRDefault="006B0233" w:rsidP="006B0233">
            <w:pPr>
              <w:pStyle w:val="Default"/>
              <w:jc w:val="both"/>
              <w:rPr>
                <w:sz w:val="20"/>
                <w:szCs w:val="20"/>
              </w:rPr>
            </w:pPr>
            <w:r w:rsidRPr="00767B1D">
              <w:rPr>
                <w:sz w:val="20"/>
                <w:szCs w:val="20"/>
              </w:rPr>
              <w:t>Desarrollo de temas de invest</w:t>
            </w:r>
            <w:r>
              <w:rPr>
                <w:sz w:val="20"/>
                <w:szCs w:val="20"/>
              </w:rPr>
              <w:t>igación del calentamiento.</w:t>
            </w:r>
          </w:p>
          <w:p w:rsidR="006B0233" w:rsidRPr="00D4783A" w:rsidRDefault="006B0233" w:rsidP="006B023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811" w:type="dxa"/>
          </w:tcPr>
          <w:p w:rsidR="006B0233" w:rsidRPr="007433C6" w:rsidRDefault="006B0233" w:rsidP="006B0233">
            <w:pPr>
              <w:pStyle w:val="Prrafodelista"/>
              <w:numPr>
                <w:ilvl w:val="0"/>
                <w:numId w:val="8"/>
              </w:numPr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3C6">
              <w:rPr>
                <w:rFonts w:ascii="Arial" w:hAnsi="Arial" w:cs="Arial"/>
                <w:sz w:val="20"/>
                <w:szCs w:val="20"/>
              </w:rPr>
              <w:t>En la presente actividad el alumno realizara la investigación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433C6">
              <w:rPr>
                <w:rFonts w:ascii="Arial" w:hAnsi="Arial" w:cs="Arial"/>
                <w:sz w:val="20"/>
                <w:szCs w:val="20"/>
              </w:rPr>
              <w:t xml:space="preserve"> sobre </w:t>
            </w:r>
            <w:r>
              <w:rPr>
                <w:rFonts w:ascii="Arial" w:hAnsi="Arial" w:cs="Arial"/>
                <w:sz w:val="20"/>
                <w:szCs w:val="20"/>
              </w:rPr>
              <w:t>el calentamiento.</w:t>
            </w:r>
          </w:p>
          <w:p w:rsidR="006B0233" w:rsidRPr="00967DB5" w:rsidRDefault="006B0233" w:rsidP="006B0233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560" w:type="dxa"/>
          </w:tcPr>
          <w:p w:rsidR="006B0233" w:rsidRDefault="006B0233" w:rsidP="006B02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B0233" w:rsidRPr="00967DB5" w:rsidRDefault="006B0233" w:rsidP="006B02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409" w:type="dxa"/>
          </w:tcPr>
          <w:p w:rsidR="006B0233" w:rsidRDefault="006B0233" w:rsidP="006B02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1674" w:rsidRPr="00967DB5" w:rsidRDefault="00D21674" w:rsidP="006B02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 – 15 de noviembre</w:t>
            </w:r>
          </w:p>
        </w:tc>
      </w:tr>
      <w:tr w:rsidR="006B0233" w:rsidRPr="00967DB5" w:rsidTr="00D21674">
        <w:tc>
          <w:tcPr>
            <w:tcW w:w="992" w:type="dxa"/>
          </w:tcPr>
          <w:p w:rsidR="006B0233" w:rsidRPr="00967DB5" w:rsidRDefault="006B0233" w:rsidP="006B02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9 - 10</w:t>
            </w:r>
          </w:p>
        </w:tc>
        <w:tc>
          <w:tcPr>
            <w:tcW w:w="3828" w:type="dxa"/>
          </w:tcPr>
          <w:p w:rsidR="006B0233" w:rsidRPr="00D707C7" w:rsidRDefault="006B0233" w:rsidP="006B02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la fundamentación, fases, tipos de calentamiento</w:t>
            </w:r>
          </w:p>
        </w:tc>
        <w:tc>
          <w:tcPr>
            <w:tcW w:w="5811" w:type="dxa"/>
          </w:tcPr>
          <w:p w:rsidR="006B0233" w:rsidRPr="007433C6" w:rsidRDefault="006B0233" w:rsidP="006B0233">
            <w:pPr>
              <w:pStyle w:val="Prrafodelista"/>
              <w:numPr>
                <w:ilvl w:val="0"/>
                <w:numId w:val="8"/>
              </w:numPr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3C6">
              <w:rPr>
                <w:rFonts w:ascii="Arial" w:hAnsi="Arial" w:cs="Arial"/>
                <w:sz w:val="20"/>
                <w:szCs w:val="20"/>
              </w:rPr>
              <w:t xml:space="preserve">En la presente actividad el alumno </w:t>
            </w:r>
            <w:r>
              <w:rPr>
                <w:rFonts w:ascii="Arial" w:hAnsi="Arial" w:cs="Arial"/>
                <w:sz w:val="20"/>
                <w:szCs w:val="20"/>
              </w:rPr>
              <w:t>conocerá la fundamentación, fases, tipos de calentamiento.</w:t>
            </w:r>
          </w:p>
          <w:p w:rsidR="006B0233" w:rsidRPr="00967DB5" w:rsidRDefault="006B0233" w:rsidP="006B0233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560" w:type="dxa"/>
          </w:tcPr>
          <w:p w:rsidR="006B0233" w:rsidRDefault="006B0233" w:rsidP="006B02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B0233" w:rsidRPr="00967DB5" w:rsidRDefault="006B0233" w:rsidP="006B02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409" w:type="dxa"/>
          </w:tcPr>
          <w:p w:rsidR="006B0233" w:rsidRDefault="006B0233" w:rsidP="006B02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1674" w:rsidRPr="00967DB5" w:rsidRDefault="00D21674" w:rsidP="006B02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 – 29 de noviembre</w:t>
            </w:r>
          </w:p>
        </w:tc>
      </w:tr>
      <w:tr w:rsidR="006B0233" w:rsidRPr="00967DB5" w:rsidTr="00D21674">
        <w:tc>
          <w:tcPr>
            <w:tcW w:w="992" w:type="dxa"/>
          </w:tcPr>
          <w:p w:rsidR="006B0233" w:rsidRPr="00967DB5" w:rsidRDefault="006B0233" w:rsidP="006B02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11 - 12</w:t>
            </w:r>
          </w:p>
        </w:tc>
        <w:tc>
          <w:tcPr>
            <w:tcW w:w="3828" w:type="dxa"/>
          </w:tcPr>
          <w:p w:rsidR="006B0233" w:rsidRPr="00D707C7" w:rsidRDefault="006B0233" w:rsidP="006B02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B1D">
              <w:rPr>
                <w:rFonts w:ascii="Arial" w:hAnsi="Arial" w:cs="Arial"/>
                <w:sz w:val="20"/>
                <w:szCs w:val="20"/>
              </w:rPr>
              <w:t xml:space="preserve">Realiza ejercicios en forma individual para la activación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67B1D">
              <w:rPr>
                <w:rFonts w:ascii="Arial" w:hAnsi="Arial" w:cs="Arial"/>
                <w:sz w:val="20"/>
                <w:szCs w:val="20"/>
              </w:rPr>
              <w:t>orporal y elongación muscular.</w:t>
            </w:r>
          </w:p>
        </w:tc>
        <w:tc>
          <w:tcPr>
            <w:tcW w:w="5811" w:type="dxa"/>
          </w:tcPr>
          <w:p w:rsidR="006B0233" w:rsidRPr="00B94507" w:rsidRDefault="006B0233" w:rsidP="006B0233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4507">
              <w:rPr>
                <w:rFonts w:ascii="Arial" w:hAnsi="Arial" w:cs="Arial"/>
                <w:sz w:val="20"/>
                <w:szCs w:val="20"/>
              </w:rPr>
              <w:t xml:space="preserve">En la presente actividad </w:t>
            </w:r>
            <w:r>
              <w:rPr>
                <w:rFonts w:ascii="Arial" w:hAnsi="Arial" w:cs="Arial"/>
                <w:sz w:val="20"/>
                <w:szCs w:val="20"/>
              </w:rPr>
              <w:t>ejecutará los ejercicios para la activación corporal y elongaciones muscular.</w:t>
            </w:r>
          </w:p>
          <w:p w:rsidR="006B0233" w:rsidRPr="00967DB5" w:rsidRDefault="006B0233" w:rsidP="006B0233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560" w:type="dxa"/>
          </w:tcPr>
          <w:p w:rsidR="006B0233" w:rsidRDefault="006B0233" w:rsidP="006B02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B0233" w:rsidRPr="00967DB5" w:rsidRDefault="006B0233" w:rsidP="006B02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409" w:type="dxa"/>
          </w:tcPr>
          <w:p w:rsidR="006B0233" w:rsidRDefault="006B0233" w:rsidP="006B02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1674" w:rsidRPr="00967DB5" w:rsidRDefault="00D21674" w:rsidP="006B02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 – 13 de diciembre</w:t>
            </w:r>
          </w:p>
        </w:tc>
      </w:tr>
    </w:tbl>
    <w:p w:rsidR="0060653A" w:rsidRDefault="0060653A" w:rsidP="00BE1265">
      <w:pPr>
        <w:rPr>
          <w:rFonts w:ascii="Arial" w:hAnsi="Arial" w:cs="Arial"/>
          <w:b/>
          <w:sz w:val="22"/>
          <w:szCs w:val="22"/>
        </w:rPr>
      </w:pPr>
    </w:p>
    <w:p w:rsidR="000703BB" w:rsidRDefault="000703BB" w:rsidP="00BE1265">
      <w:pPr>
        <w:rPr>
          <w:rFonts w:ascii="Arial" w:hAnsi="Arial" w:cs="Arial"/>
          <w:b/>
          <w:sz w:val="22"/>
          <w:szCs w:val="22"/>
        </w:rPr>
      </w:pPr>
    </w:p>
    <w:p w:rsidR="000703BB" w:rsidRDefault="000703BB" w:rsidP="00BE1265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21674" w:rsidRPr="00967DB5" w:rsidRDefault="00D21674" w:rsidP="00BE1265">
      <w:pPr>
        <w:rPr>
          <w:rFonts w:ascii="Arial" w:hAnsi="Arial" w:cs="Arial"/>
          <w:b/>
          <w:sz w:val="22"/>
          <w:szCs w:val="22"/>
        </w:rPr>
      </w:pPr>
    </w:p>
    <w:p w:rsidR="007E6888" w:rsidRDefault="00D04CDA" w:rsidP="00490D1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MATERIALES Y RECURSOS A UTILIZAR EN LA UNIDAD</w:t>
      </w:r>
    </w:p>
    <w:p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Ambiente adecuado en casa</w:t>
      </w:r>
    </w:p>
    <w:p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 xml:space="preserve">Impresiones </w:t>
      </w:r>
    </w:p>
    <w:p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Diapositivas</w:t>
      </w:r>
    </w:p>
    <w:p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Laptop, tabletas o Smartphone</w:t>
      </w:r>
    </w:p>
    <w:p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Vídeos tutoriales personalizados</w:t>
      </w:r>
    </w:p>
    <w:p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 xml:space="preserve">Intranet </w:t>
      </w:r>
    </w:p>
    <w:p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Correo electrónico</w:t>
      </w:r>
    </w:p>
    <w:p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Herramientas colaborativas</w:t>
      </w:r>
    </w:p>
    <w:p w:rsidR="005A285E" w:rsidRPr="0060653A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Balones, conos, sogas, bastones, elásticos o cintas, tizas y materiales reciclados etc.</w:t>
      </w:r>
    </w:p>
    <w:p w:rsidR="002F3F93" w:rsidRPr="0060653A" w:rsidRDefault="002F3F93" w:rsidP="002F3F93">
      <w:pPr>
        <w:rPr>
          <w:rFonts w:ascii="Arial" w:hAnsi="Arial" w:cs="Arial"/>
          <w:sz w:val="20"/>
          <w:szCs w:val="20"/>
        </w:rPr>
      </w:pPr>
    </w:p>
    <w:p w:rsidR="002F3F93" w:rsidRPr="0060653A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60653A">
        <w:rPr>
          <w:rFonts w:ascii="Arial" w:hAnsi="Arial" w:cs="Arial"/>
          <w:b/>
          <w:sz w:val="20"/>
          <w:szCs w:val="20"/>
        </w:rPr>
        <w:t>REFERENCIAS BIBLIOGRÁFICAS</w:t>
      </w:r>
    </w:p>
    <w:p w:rsidR="00950CBD" w:rsidRPr="0060653A" w:rsidRDefault="00950CBD" w:rsidP="00950CBD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3D1F50" w:rsidRPr="003D1F50" w:rsidRDefault="003D1F50" w:rsidP="003D1F50">
      <w:pPr>
        <w:ind w:left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0653A">
        <w:rPr>
          <w:rFonts w:ascii="Arial" w:hAnsi="Arial" w:cs="Arial"/>
          <w:b/>
          <w:bCs/>
          <w:color w:val="000000"/>
          <w:sz w:val="20"/>
          <w:szCs w:val="20"/>
        </w:rPr>
        <w:t>7.1 PARA EL DOCENTE:</w:t>
      </w:r>
      <w:r w:rsidRPr="0060653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CA055D">
        <w:rPr>
          <w:rFonts w:ascii="Arial" w:hAnsi="Arial" w:cs="Arial"/>
          <w:b/>
          <w:bCs/>
          <w:color w:val="000000"/>
          <w:sz w:val="22"/>
          <w:szCs w:val="22"/>
        </w:rPr>
        <w:t xml:space="preserve"> 7.2 PARA EL ESTUDIANTE</w:t>
      </w:r>
    </w:p>
    <w:p w:rsidR="003D1F50" w:rsidRPr="00EB5893" w:rsidRDefault="003D1F50" w:rsidP="003D1F50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sz w:val="20"/>
          <w:szCs w:val="20"/>
        </w:rPr>
      </w:pPr>
      <w:r w:rsidRPr="00EB5893">
        <w:rPr>
          <w:rFonts w:ascii="Arial" w:hAnsi="Arial" w:cs="Arial"/>
          <w:sz w:val="20"/>
          <w:szCs w:val="20"/>
        </w:rPr>
        <w:t>Currículo Nacional del Ministerio de Educación</w:t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</w:p>
    <w:p w:rsidR="003D1F50" w:rsidRPr="00EB5893" w:rsidRDefault="003D1F50" w:rsidP="003D1F50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sz w:val="20"/>
          <w:szCs w:val="20"/>
        </w:rPr>
      </w:pPr>
      <w:r w:rsidRPr="00EB5893">
        <w:rPr>
          <w:rFonts w:ascii="Arial" w:hAnsi="Arial" w:cs="Arial"/>
          <w:sz w:val="20"/>
          <w:szCs w:val="20"/>
        </w:rPr>
        <w:t>Psicopedagogía de la Educación Motriz – Oscar Zapata – Francisco Aquino</w:t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="00CA055D">
        <w:rPr>
          <w:rFonts w:ascii="Arial" w:hAnsi="Arial" w:cs="Arial"/>
          <w:sz w:val="20"/>
          <w:szCs w:val="20"/>
        </w:rPr>
        <w:t xml:space="preserve">- </w:t>
      </w:r>
      <w:r w:rsidR="00CA055D" w:rsidRPr="00EB5893">
        <w:rPr>
          <w:rFonts w:ascii="Arial" w:hAnsi="Arial" w:cs="Arial"/>
          <w:sz w:val="20"/>
          <w:szCs w:val="20"/>
        </w:rPr>
        <w:t>Enciclopedias de deporte</w:t>
      </w:r>
    </w:p>
    <w:p w:rsidR="003D1F50" w:rsidRPr="00CA055D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firstLine="2"/>
        <w:jc w:val="both"/>
        <w:rPr>
          <w:rFonts w:ascii="Arial" w:hAnsi="Arial" w:cs="Arial"/>
          <w:sz w:val="20"/>
          <w:szCs w:val="20"/>
        </w:rPr>
      </w:pPr>
      <w:r w:rsidRPr="00CA055D">
        <w:rPr>
          <w:rFonts w:ascii="Arial" w:hAnsi="Arial" w:cs="Arial"/>
          <w:sz w:val="20"/>
          <w:szCs w:val="20"/>
        </w:rPr>
        <w:t>Unidades de aprendizaje significativo – Abel Ramos Gonzales</w:t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="00CA055D" w:rsidRPr="00CA055D">
        <w:rPr>
          <w:rFonts w:ascii="Arial" w:hAnsi="Arial" w:cs="Arial"/>
          <w:sz w:val="20"/>
          <w:szCs w:val="20"/>
        </w:rPr>
        <w:t>- Videos tutoriales.</w:t>
      </w:r>
    </w:p>
    <w:p w:rsidR="00CA055D" w:rsidRPr="00CA055D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firstLine="2"/>
        <w:jc w:val="both"/>
        <w:rPr>
          <w:rFonts w:ascii="Arial" w:hAnsi="Arial" w:cs="Arial"/>
          <w:sz w:val="20"/>
          <w:szCs w:val="20"/>
        </w:rPr>
      </w:pPr>
      <w:r w:rsidRPr="00CA055D">
        <w:rPr>
          <w:rFonts w:ascii="Arial" w:hAnsi="Arial" w:cs="Arial"/>
          <w:sz w:val="20"/>
          <w:szCs w:val="20"/>
        </w:rPr>
        <w:t>Ejercicios Y Juegos de Atletismo. Volumen II (Las Disciplinas Atléticas) Javier Olivera Beltrán.</w:t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="00CA055D" w:rsidRPr="00CA055D">
        <w:rPr>
          <w:rFonts w:ascii="Arial" w:hAnsi="Arial" w:cs="Arial"/>
          <w:sz w:val="20"/>
          <w:szCs w:val="20"/>
        </w:rPr>
        <w:t>- Reglamentos de los diferentes deportes.</w:t>
      </w:r>
    </w:p>
    <w:p w:rsidR="00CA055D" w:rsidRPr="00CA055D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firstLine="2"/>
        <w:jc w:val="both"/>
        <w:rPr>
          <w:rFonts w:ascii="Arial" w:hAnsi="Arial" w:cs="Arial"/>
          <w:sz w:val="20"/>
          <w:szCs w:val="20"/>
        </w:rPr>
      </w:pPr>
      <w:r w:rsidRPr="00CA055D">
        <w:rPr>
          <w:rFonts w:ascii="Arial" w:hAnsi="Arial" w:cs="Arial"/>
          <w:sz w:val="20"/>
          <w:szCs w:val="20"/>
        </w:rPr>
        <w:t>Página Internet. Ef. deporte atletismo voleibol, basquetbol y fútbol.</w:t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="00CA055D">
        <w:rPr>
          <w:rFonts w:ascii="Arial" w:hAnsi="Arial" w:cs="Arial"/>
          <w:sz w:val="20"/>
          <w:szCs w:val="20"/>
        </w:rPr>
        <w:t xml:space="preserve">-  </w:t>
      </w:r>
      <w:r w:rsidR="00CA055D" w:rsidRPr="00CA055D">
        <w:rPr>
          <w:rFonts w:ascii="Arial" w:hAnsi="Arial" w:cs="Arial"/>
          <w:sz w:val="20"/>
          <w:szCs w:val="20"/>
        </w:rPr>
        <w:t>Revista y folletos deportivos.</w:t>
      </w:r>
    </w:p>
    <w:p w:rsidR="003D1F50" w:rsidRPr="00CA055D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sz w:val="20"/>
          <w:szCs w:val="20"/>
        </w:rPr>
      </w:pPr>
      <w:r w:rsidRPr="00CA055D">
        <w:rPr>
          <w:rFonts w:ascii="Arial" w:hAnsi="Arial" w:cs="Arial"/>
          <w:sz w:val="20"/>
          <w:szCs w:val="20"/>
        </w:rPr>
        <w:t>Reglamento Atletismo, Basquetbol, Voleibol, y Fútbol etc.</w:t>
      </w:r>
    </w:p>
    <w:p w:rsidR="00B15FF5" w:rsidRPr="007815F8" w:rsidRDefault="003D1F50" w:rsidP="002F3F93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sz w:val="20"/>
          <w:szCs w:val="20"/>
        </w:rPr>
      </w:pPr>
      <w:r w:rsidRPr="00EB5893">
        <w:rPr>
          <w:rFonts w:ascii="Arial" w:hAnsi="Arial" w:cs="Arial"/>
          <w:sz w:val="20"/>
          <w:szCs w:val="20"/>
        </w:rPr>
        <w:t>Videos tutoriales de capacidades física coordinativas y condicionales.</w:t>
      </w:r>
    </w:p>
    <w:p w:rsidR="002F3F93" w:rsidRDefault="002F3F93" w:rsidP="00CA055D">
      <w:pPr>
        <w:rPr>
          <w:rFonts w:ascii="Arial" w:hAnsi="Arial" w:cs="Arial"/>
          <w:sz w:val="22"/>
          <w:szCs w:val="22"/>
        </w:rPr>
      </w:pPr>
    </w:p>
    <w:p w:rsidR="007A3B46" w:rsidRPr="00CA055D" w:rsidRDefault="007A3B46" w:rsidP="00CA055D">
      <w:pPr>
        <w:rPr>
          <w:rFonts w:ascii="Arial" w:hAnsi="Arial" w:cs="Arial"/>
          <w:sz w:val="22"/>
          <w:szCs w:val="22"/>
        </w:rPr>
      </w:pPr>
    </w:p>
    <w:p w:rsidR="00DC7100" w:rsidRPr="00967DB5" w:rsidRDefault="0060653A" w:rsidP="0027235E">
      <w:pPr>
        <w:rPr>
          <w:rFonts w:ascii="Arial" w:hAnsi="Arial" w:cs="Arial"/>
          <w:b/>
          <w:sz w:val="22"/>
          <w:szCs w:val="22"/>
        </w:rPr>
      </w:pPr>
      <w:r>
        <w:rPr>
          <w:rFonts w:eastAsia="Arial"/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3D19AF25" wp14:editId="587B739E">
            <wp:simplePos x="0" y="0"/>
            <wp:positionH relativeFrom="column">
              <wp:posOffset>6905625</wp:posOffset>
            </wp:positionH>
            <wp:positionV relativeFrom="paragraph">
              <wp:posOffset>9525</wp:posOffset>
            </wp:positionV>
            <wp:extent cx="1543050" cy="581025"/>
            <wp:effectExtent l="57150" t="0" r="57150" b="1238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53A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</w:p>
    <w:p w:rsidR="0060653A" w:rsidRDefault="0060653A" w:rsidP="0027235E">
      <w:pPr>
        <w:rPr>
          <w:rFonts w:ascii="Arial" w:hAnsi="Arial" w:cs="Arial"/>
          <w:b/>
          <w:sz w:val="22"/>
          <w:szCs w:val="22"/>
        </w:rPr>
      </w:pPr>
    </w:p>
    <w:p w:rsidR="00DC7100" w:rsidRDefault="0060653A" w:rsidP="0060653A">
      <w:pPr>
        <w:ind w:left="991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Lic. Flavio </w:t>
      </w:r>
      <w:proofErr w:type="spellStart"/>
      <w:r>
        <w:rPr>
          <w:rFonts w:ascii="Arial" w:hAnsi="Arial" w:cs="Arial"/>
          <w:b/>
          <w:sz w:val="22"/>
          <w:szCs w:val="22"/>
        </w:rPr>
        <w:t>Ygnacio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Torres</w:t>
      </w:r>
    </w:p>
    <w:p w:rsidR="0060653A" w:rsidRPr="00967DB5" w:rsidRDefault="0060653A" w:rsidP="002723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Docente</w:t>
      </w:r>
    </w:p>
    <w:sectPr w:rsidR="0060653A" w:rsidRPr="00967DB5" w:rsidSect="00B627E2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03BB" w:rsidRDefault="000703BB" w:rsidP="00723003">
      <w:r>
        <w:separator/>
      </w:r>
    </w:p>
  </w:endnote>
  <w:endnote w:type="continuationSeparator" w:id="0">
    <w:p w:rsidR="000703BB" w:rsidRDefault="000703BB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g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03BB" w:rsidRDefault="000703BB" w:rsidP="00723003">
      <w:r>
        <w:separator/>
      </w:r>
    </w:p>
  </w:footnote>
  <w:footnote w:type="continuationSeparator" w:id="0">
    <w:p w:rsidR="000703BB" w:rsidRDefault="000703BB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51E85"/>
    <w:multiLevelType w:val="hybridMultilevel"/>
    <w:tmpl w:val="54CC6B9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120A4"/>
    <w:multiLevelType w:val="hybridMultilevel"/>
    <w:tmpl w:val="B86ED73A"/>
    <w:lvl w:ilvl="0" w:tplc="28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106CEA"/>
    <w:multiLevelType w:val="hybridMultilevel"/>
    <w:tmpl w:val="46081E80"/>
    <w:lvl w:ilvl="0" w:tplc="28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222CE"/>
    <w:multiLevelType w:val="multilevel"/>
    <w:tmpl w:val="DBCE13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5246D"/>
    <w:multiLevelType w:val="hybridMultilevel"/>
    <w:tmpl w:val="5A92154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3091B58"/>
    <w:multiLevelType w:val="hybridMultilevel"/>
    <w:tmpl w:val="3418D68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611B2"/>
    <w:multiLevelType w:val="hybridMultilevel"/>
    <w:tmpl w:val="03E85B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63A24"/>
    <w:multiLevelType w:val="hybridMultilevel"/>
    <w:tmpl w:val="908A916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15224B"/>
    <w:multiLevelType w:val="hybridMultilevel"/>
    <w:tmpl w:val="AE9AFCB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904CE"/>
    <w:multiLevelType w:val="hybridMultilevel"/>
    <w:tmpl w:val="8070B29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3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8BD1B04"/>
    <w:multiLevelType w:val="hybridMultilevel"/>
    <w:tmpl w:val="4E44F2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BD059A"/>
    <w:multiLevelType w:val="hybridMultilevel"/>
    <w:tmpl w:val="E438D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40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E0C0F"/>
    <w:multiLevelType w:val="hybridMultilevel"/>
    <w:tmpl w:val="722469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98166D"/>
    <w:multiLevelType w:val="hybridMultilevel"/>
    <w:tmpl w:val="1A8CB44A"/>
    <w:lvl w:ilvl="0" w:tplc="280A0005">
      <w:start w:val="1"/>
      <w:numFmt w:val="bullet"/>
      <w:lvlText w:val=""/>
      <w:lvlJc w:val="left"/>
      <w:pPr>
        <w:ind w:left="10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7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47"/>
  </w:num>
  <w:num w:numId="4">
    <w:abstractNumId w:val="35"/>
  </w:num>
  <w:num w:numId="5">
    <w:abstractNumId w:val="8"/>
  </w:num>
  <w:num w:numId="6">
    <w:abstractNumId w:val="17"/>
  </w:num>
  <w:num w:numId="7">
    <w:abstractNumId w:val="14"/>
  </w:num>
  <w:num w:numId="8">
    <w:abstractNumId w:val="41"/>
  </w:num>
  <w:num w:numId="9">
    <w:abstractNumId w:val="16"/>
  </w:num>
  <w:num w:numId="10">
    <w:abstractNumId w:val="19"/>
  </w:num>
  <w:num w:numId="11">
    <w:abstractNumId w:val="27"/>
  </w:num>
  <w:num w:numId="12">
    <w:abstractNumId w:val="26"/>
  </w:num>
  <w:num w:numId="13">
    <w:abstractNumId w:val="44"/>
  </w:num>
  <w:num w:numId="14">
    <w:abstractNumId w:val="4"/>
  </w:num>
  <w:num w:numId="15">
    <w:abstractNumId w:val="12"/>
  </w:num>
  <w:num w:numId="16">
    <w:abstractNumId w:val="20"/>
  </w:num>
  <w:num w:numId="17">
    <w:abstractNumId w:val="29"/>
  </w:num>
  <w:num w:numId="18">
    <w:abstractNumId w:val="7"/>
  </w:num>
  <w:num w:numId="19">
    <w:abstractNumId w:val="32"/>
  </w:num>
  <w:num w:numId="20">
    <w:abstractNumId w:val="5"/>
  </w:num>
  <w:num w:numId="21">
    <w:abstractNumId w:val="1"/>
  </w:num>
  <w:num w:numId="22">
    <w:abstractNumId w:val="15"/>
  </w:num>
  <w:num w:numId="23">
    <w:abstractNumId w:val="2"/>
  </w:num>
  <w:num w:numId="24">
    <w:abstractNumId w:val="11"/>
  </w:num>
  <w:num w:numId="25">
    <w:abstractNumId w:val="36"/>
  </w:num>
  <w:num w:numId="26">
    <w:abstractNumId w:val="48"/>
  </w:num>
  <w:num w:numId="27">
    <w:abstractNumId w:val="43"/>
  </w:num>
  <w:num w:numId="28">
    <w:abstractNumId w:val="42"/>
  </w:num>
  <w:num w:numId="29">
    <w:abstractNumId w:val="40"/>
  </w:num>
  <w:num w:numId="30">
    <w:abstractNumId w:val="45"/>
  </w:num>
  <w:num w:numId="31">
    <w:abstractNumId w:val="30"/>
  </w:num>
  <w:num w:numId="32">
    <w:abstractNumId w:val="23"/>
  </w:num>
  <w:num w:numId="33">
    <w:abstractNumId w:val="37"/>
  </w:num>
  <w:num w:numId="34">
    <w:abstractNumId w:val="38"/>
  </w:num>
  <w:num w:numId="35">
    <w:abstractNumId w:val="25"/>
  </w:num>
  <w:num w:numId="36">
    <w:abstractNumId w:val="39"/>
  </w:num>
  <w:num w:numId="37">
    <w:abstractNumId w:val="13"/>
  </w:num>
  <w:num w:numId="38">
    <w:abstractNumId w:val="46"/>
  </w:num>
  <w:num w:numId="39">
    <w:abstractNumId w:val="6"/>
  </w:num>
  <w:num w:numId="40">
    <w:abstractNumId w:val="24"/>
  </w:num>
  <w:num w:numId="41">
    <w:abstractNumId w:val="10"/>
  </w:num>
  <w:num w:numId="42">
    <w:abstractNumId w:val="21"/>
  </w:num>
  <w:num w:numId="43">
    <w:abstractNumId w:val="9"/>
  </w:num>
  <w:num w:numId="44">
    <w:abstractNumId w:val="31"/>
  </w:num>
  <w:num w:numId="45">
    <w:abstractNumId w:val="18"/>
  </w:num>
  <w:num w:numId="46">
    <w:abstractNumId w:val="3"/>
  </w:num>
  <w:num w:numId="47">
    <w:abstractNumId w:val="28"/>
  </w:num>
  <w:num w:numId="48">
    <w:abstractNumId w:val="34"/>
  </w:num>
  <w:num w:numId="49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3BB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03BB"/>
    <w:rsid w:val="00071DF3"/>
    <w:rsid w:val="00072AC3"/>
    <w:rsid w:val="0007555F"/>
    <w:rsid w:val="00076539"/>
    <w:rsid w:val="00076802"/>
    <w:rsid w:val="000825DB"/>
    <w:rsid w:val="00082DD6"/>
    <w:rsid w:val="00092230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44BD1"/>
    <w:rsid w:val="00151490"/>
    <w:rsid w:val="001518E8"/>
    <w:rsid w:val="00152DC9"/>
    <w:rsid w:val="001543BD"/>
    <w:rsid w:val="00161A79"/>
    <w:rsid w:val="001636FC"/>
    <w:rsid w:val="001641D4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0826"/>
    <w:rsid w:val="00332912"/>
    <w:rsid w:val="003337B5"/>
    <w:rsid w:val="00337372"/>
    <w:rsid w:val="00341217"/>
    <w:rsid w:val="00342FA5"/>
    <w:rsid w:val="00346B94"/>
    <w:rsid w:val="00347A92"/>
    <w:rsid w:val="00350E2A"/>
    <w:rsid w:val="003559F2"/>
    <w:rsid w:val="00371C09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1F50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3F7709"/>
    <w:rsid w:val="00400038"/>
    <w:rsid w:val="0040082C"/>
    <w:rsid w:val="004050DA"/>
    <w:rsid w:val="004163FC"/>
    <w:rsid w:val="00420083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0D19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200C"/>
    <w:rsid w:val="004D50BE"/>
    <w:rsid w:val="004E076C"/>
    <w:rsid w:val="004E0966"/>
    <w:rsid w:val="004E1B23"/>
    <w:rsid w:val="004E206C"/>
    <w:rsid w:val="004E2E65"/>
    <w:rsid w:val="004E2E80"/>
    <w:rsid w:val="004E6D03"/>
    <w:rsid w:val="004F0AFD"/>
    <w:rsid w:val="004F0B3C"/>
    <w:rsid w:val="004F2DF0"/>
    <w:rsid w:val="004F3FF4"/>
    <w:rsid w:val="004F59FA"/>
    <w:rsid w:val="00501547"/>
    <w:rsid w:val="00501A5D"/>
    <w:rsid w:val="00501B60"/>
    <w:rsid w:val="00501CC1"/>
    <w:rsid w:val="0050205E"/>
    <w:rsid w:val="0050227D"/>
    <w:rsid w:val="00507B91"/>
    <w:rsid w:val="0051047D"/>
    <w:rsid w:val="00510769"/>
    <w:rsid w:val="00510DB3"/>
    <w:rsid w:val="0051135D"/>
    <w:rsid w:val="00512E4A"/>
    <w:rsid w:val="005154A1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3A"/>
    <w:rsid w:val="0060656C"/>
    <w:rsid w:val="00613408"/>
    <w:rsid w:val="00614665"/>
    <w:rsid w:val="00616533"/>
    <w:rsid w:val="006166C5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52375"/>
    <w:rsid w:val="00654F88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0233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5F8"/>
    <w:rsid w:val="00781B89"/>
    <w:rsid w:val="007849FE"/>
    <w:rsid w:val="00786348"/>
    <w:rsid w:val="0079134B"/>
    <w:rsid w:val="007946BA"/>
    <w:rsid w:val="00795483"/>
    <w:rsid w:val="007A13F6"/>
    <w:rsid w:val="007A3B46"/>
    <w:rsid w:val="007A546D"/>
    <w:rsid w:val="007A565B"/>
    <w:rsid w:val="007B00C6"/>
    <w:rsid w:val="007B260B"/>
    <w:rsid w:val="007B3046"/>
    <w:rsid w:val="007B3877"/>
    <w:rsid w:val="007C07AD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5EE1"/>
    <w:rsid w:val="008C6974"/>
    <w:rsid w:val="008D0333"/>
    <w:rsid w:val="008D2878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0D6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C59C0"/>
    <w:rsid w:val="009D03DC"/>
    <w:rsid w:val="009D0C79"/>
    <w:rsid w:val="009D26F4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3931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56518"/>
    <w:rsid w:val="00B609D0"/>
    <w:rsid w:val="00B60BAE"/>
    <w:rsid w:val="00B627E2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BF7EEC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055D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674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4783A"/>
    <w:rsid w:val="00D50F6A"/>
    <w:rsid w:val="00D52CBA"/>
    <w:rsid w:val="00D54AB6"/>
    <w:rsid w:val="00D62C8E"/>
    <w:rsid w:val="00D66E72"/>
    <w:rsid w:val="00D67C80"/>
    <w:rsid w:val="00D707C7"/>
    <w:rsid w:val="00D70E2D"/>
    <w:rsid w:val="00D71108"/>
    <w:rsid w:val="00D80F23"/>
    <w:rsid w:val="00D81AFB"/>
    <w:rsid w:val="00D90C0B"/>
    <w:rsid w:val="00D95FC0"/>
    <w:rsid w:val="00D97066"/>
    <w:rsid w:val="00D9759D"/>
    <w:rsid w:val="00D9781F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0614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893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19D9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96B72F08-444A-418D-98C2-2D112ED2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8C5E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  <w:style w:type="character" w:styleId="nfasis">
    <w:name w:val="Emphasis"/>
    <w:basedOn w:val="Fuentedeprrafopredeter"/>
    <w:uiPriority w:val="20"/>
    <w:qFormat/>
    <w:rsid w:val="001641D4"/>
    <w:rPr>
      <w:i/>
      <w:iCs/>
    </w:rPr>
  </w:style>
  <w:style w:type="character" w:styleId="Textoennegrita">
    <w:name w:val="Strong"/>
    <w:basedOn w:val="Fuentedeprrafopredeter"/>
    <w:uiPriority w:val="22"/>
    <w:qFormat/>
    <w:rsid w:val="00490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GRAMACION%202021\TERCERO%20DE%20SECUNDARIA\TERCER%20TRIMESTRE\UNIDAD%20DE%20APRENDIZAJE%20%20TERCERO%20SECUNDARIA%20-%20A%20-%203ER%20TRIMESTR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9C4D3-2C9F-46A0-88E8-AFC0936D7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UNIDAD DE APRENDIZAJE  TERCERO SECUNDARIA - A - 3ER TRIMESTRE</Template>
  <TotalTime>5</TotalTime>
  <Pages>4</Pages>
  <Words>1076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</dc:creator>
  <cp:lastModifiedBy>FLAVIO</cp:lastModifiedBy>
  <cp:revision>1</cp:revision>
  <dcterms:created xsi:type="dcterms:W3CDTF">2021-09-15T16:49:00Z</dcterms:created>
  <dcterms:modified xsi:type="dcterms:W3CDTF">2021-09-15T16:55:00Z</dcterms:modified>
</cp:coreProperties>
</file>